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4BC32" w14:textId="77777777" w:rsidR="00EC07A1" w:rsidRDefault="00EC07A1">
      <w:pPr>
        <w:pStyle w:val="Standard"/>
        <w:jc w:val="center"/>
        <w:rPr>
          <w:b/>
          <w:u w:val="single"/>
        </w:rPr>
      </w:pPr>
    </w:p>
    <w:p w14:paraId="5D548E59" w14:textId="77777777" w:rsidR="00EC07A1" w:rsidRDefault="00EC07A1">
      <w:pPr>
        <w:pStyle w:val="Standard"/>
        <w:jc w:val="center"/>
        <w:rPr>
          <w:b/>
          <w:u w:val="single"/>
        </w:rPr>
      </w:pPr>
    </w:p>
    <w:p w14:paraId="0FE5D16A" w14:textId="77777777" w:rsidR="00EC07A1" w:rsidRDefault="00203421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D o h o d a</w:t>
      </w:r>
    </w:p>
    <w:p w14:paraId="7E9F8441" w14:textId="77777777" w:rsidR="00EC07A1" w:rsidRDefault="00203421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o   podnájmu družstevního bytu, kterou uzavřeli:</w:t>
      </w:r>
    </w:p>
    <w:p w14:paraId="48A1AD05" w14:textId="77777777" w:rsidR="00EC07A1" w:rsidRDefault="00EC07A1">
      <w:pPr>
        <w:pStyle w:val="Standard"/>
        <w:jc w:val="center"/>
        <w:rPr>
          <w:b/>
          <w:u w:val="single"/>
        </w:rPr>
      </w:pPr>
    </w:p>
    <w:p w14:paraId="7D7778F2" w14:textId="77777777" w:rsidR="00EC07A1" w:rsidRDefault="00203421">
      <w:pPr>
        <w:pStyle w:val="Standard"/>
      </w:pPr>
      <w:r>
        <w:t>…...........……….............................……………..  datum narození ….....................……</w:t>
      </w:r>
      <w:proofErr w:type="gramStart"/>
      <w:r>
        <w:t>…….</w:t>
      </w:r>
      <w:proofErr w:type="gramEnd"/>
      <w:r>
        <w:t xml:space="preserve">.     </w:t>
      </w:r>
    </w:p>
    <w:p w14:paraId="6B67DDD6" w14:textId="77777777" w:rsidR="00EC07A1" w:rsidRDefault="00203421">
      <w:pPr>
        <w:pStyle w:val="Standard"/>
      </w:pPr>
      <w:r>
        <w:t xml:space="preserve"> </w:t>
      </w:r>
      <w:proofErr w:type="gramStart"/>
      <w:r>
        <w:rPr>
          <w:i/>
          <w:sz w:val="22"/>
          <w:szCs w:val="22"/>
        </w:rPr>
        <w:t>( jméno</w:t>
      </w:r>
      <w:proofErr w:type="gramEnd"/>
      <w:r>
        <w:rPr>
          <w:i/>
          <w:sz w:val="22"/>
          <w:szCs w:val="22"/>
        </w:rPr>
        <w:t xml:space="preserve"> nájemce   -   manžel/</w:t>
      </w:r>
      <w:proofErr w:type="spellStart"/>
      <w:r>
        <w:rPr>
          <w:i/>
          <w:sz w:val="22"/>
          <w:szCs w:val="22"/>
        </w:rPr>
        <w:t>ka</w:t>
      </w:r>
      <w:proofErr w:type="spellEnd"/>
      <w:r>
        <w:rPr>
          <w:i/>
          <w:sz w:val="22"/>
          <w:szCs w:val="22"/>
        </w:rPr>
        <w:t xml:space="preserve"> )</w:t>
      </w:r>
    </w:p>
    <w:p w14:paraId="0AB659C0" w14:textId="77777777" w:rsidR="00EC07A1" w:rsidRDefault="00EC07A1">
      <w:pPr>
        <w:pStyle w:val="Standard"/>
      </w:pPr>
    </w:p>
    <w:p w14:paraId="109DC9BC" w14:textId="77777777" w:rsidR="00EC07A1" w:rsidRDefault="00203421">
      <w:pPr>
        <w:pStyle w:val="Standard"/>
      </w:pPr>
      <w:r>
        <w:t>…........................................……..……………....  datum narození …........................…………</w:t>
      </w:r>
    </w:p>
    <w:p w14:paraId="1050E081" w14:textId="77777777" w:rsidR="00EC07A1" w:rsidRDefault="00203421">
      <w:pPr>
        <w:pStyle w:val="Standard"/>
      </w:pPr>
      <w:r>
        <w:t xml:space="preserve">      </w:t>
      </w:r>
      <w:proofErr w:type="gramStart"/>
      <w:r>
        <w:rPr>
          <w:i/>
          <w:sz w:val="22"/>
          <w:szCs w:val="22"/>
        </w:rPr>
        <w:t>( jméno</w:t>
      </w:r>
      <w:proofErr w:type="gramEnd"/>
      <w:r>
        <w:rPr>
          <w:i/>
          <w:sz w:val="22"/>
          <w:szCs w:val="22"/>
        </w:rPr>
        <w:t xml:space="preserve"> nájemce   -   manžel/</w:t>
      </w:r>
      <w:proofErr w:type="spellStart"/>
      <w:r>
        <w:rPr>
          <w:i/>
          <w:sz w:val="22"/>
          <w:szCs w:val="22"/>
        </w:rPr>
        <w:t>ka</w:t>
      </w:r>
      <w:proofErr w:type="spellEnd"/>
      <w:r>
        <w:rPr>
          <w:i/>
          <w:sz w:val="22"/>
          <w:szCs w:val="22"/>
        </w:rPr>
        <w:t xml:space="preserve"> )</w:t>
      </w:r>
    </w:p>
    <w:p w14:paraId="09C178FA" w14:textId="77777777" w:rsidR="00EC07A1" w:rsidRDefault="00203421">
      <w:pPr>
        <w:pStyle w:val="Standard"/>
      </w:pPr>
      <w:r>
        <w:t>nájemci družstevního bytu v Prostějově, ulice Dobrovského číslo: …........... ……………….</w:t>
      </w:r>
    </w:p>
    <w:p w14:paraId="5E4AC691" w14:textId="77777777" w:rsidR="00EC07A1" w:rsidRDefault="00EC07A1">
      <w:pPr>
        <w:pStyle w:val="Standard"/>
      </w:pPr>
    </w:p>
    <w:p w14:paraId="75B087E8" w14:textId="77777777" w:rsidR="00EC07A1" w:rsidRDefault="00203421">
      <w:pPr>
        <w:pStyle w:val="Standard"/>
      </w:pPr>
      <w:r>
        <w:t xml:space="preserve">číslo bytu: </w:t>
      </w:r>
      <w:proofErr w:type="gramStart"/>
      <w:r>
        <w:t>…....</w:t>
      </w:r>
      <w:proofErr w:type="gramEnd"/>
      <w:r>
        <w:t>.… velikost</w:t>
      </w:r>
      <w:r>
        <w:t xml:space="preserve"> bytu …...............…….  podlaží …….......…………………</w:t>
      </w:r>
      <w:proofErr w:type="gramStart"/>
      <w:r>
        <w:t>…….</w:t>
      </w:r>
      <w:proofErr w:type="gramEnd"/>
      <w:r>
        <w:t>.</w:t>
      </w:r>
    </w:p>
    <w:p w14:paraId="105ACA51" w14:textId="77777777" w:rsidR="00EC07A1" w:rsidRDefault="00203421">
      <w:pPr>
        <w:pStyle w:val="Standard"/>
      </w:pPr>
      <w:r>
        <w:t>na straně jedné</w:t>
      </w:r>
    </w:p>
    <w:p w14:paraId="061042CC" w14:textId="77777777" w:rsidR="00EC07A1" w:rsidRDefault="00EC07A1">
      <w:pPr>
        <w:pStyle w:val="Standard"/>
      </w:pPr>
    </w:p>
    <w:p w14:paraId="38DF3685" w14:textId="77777777" w:rsidR="00EC07A1" w:rsidRDefault="00203421">
      <w:pPr>
        <w:pStyle w:val="Standard"/>
      </w:pPr>
      <w:r>
        <w:t>a</w:t>
      </w:r>
    </w:p>
    <w:p w14:paraId="663B5ECF" w14:textId="77777777" w:rsidR="00EC07A1" w:rsidRDefault="00EC07A1">
      <w:pPr>
        <w:pStyle w:val="Standard"/>
      </w:pPr>
    </w:p>
    <w:p w14:paraId="0EB12AE1" w14:textId="77777777" w:rsidR="00EC07A1" w:rsidRDefault="00203421">
      <w:pPr>
        <w:pStyle w:val="Standard"/>
      </w:pPr>
      <w:r>
        <w:t>….........................………..………………………..   datum narození ……......................................</w:t>
      </w:r>
    </w:p>
    <w:p w14:paraId="3DC6C0FF" w14:textId="77777777" w:rsidR="00EC07A1" w:rsidRDefault="00203421">
      <w:pPr>
        <w:pStyle w:val="Standard"/>
      </w:pPr>
      <w:r>
        <w:t xml:space="preserve">      </w:t>
      </w:r>
      <w:proofErr w:type="gramStart"/>
      <w:r>
        <w:rPr>
          <w:i/>
          <w:sz w:val="22"/>
          <w:szCs w:val="22"/>
        </w:rPr>
        <w:t>( jméno</w:t>
      </w:r>
      <w:proofErr w:type="gramEnd"/>
      <w:r>
        <w:rPr>
          <w:i/>
          <w:sz w:val="22"/>
          <w:szCs w:val="22"/>
        </w:rPr>
        <w:t xml:space="preserve"> podnájemce   -   manžel/</w:t>
      </w:r>
      <w:proofErr w:type="spellStart"/>
      <w:r>
        <w:rPr>
          <w:i/>
          <w:sz w:val="22"/>
          <w:szCs w:val="22"/>
        </w:rPr>
        <w:t>ka</w:t>
      </w:r>
      <w:proofErr w:type="spellEnd"/>
      <w:r>
        <w:rPr>
          <w:i/>
          <w:sz w:val="22"/>
          <w:szCs w:val="22"/>
        </w:rPr>
        <w:t xml:space="preserve"> )</w:t>
      </w:r>
    </w:p>
    <w:p w14:paraId="0CE6C684" w14:textId="77777777" w:rsidR="00EC07A1" w:rsidRDefault="00EC07A1">
      <w:pPr>
        <w:pStyle w:val="Standard"/>
      </w:pPr>
    </w:p>
    <w:p w14:paraId="0C5A5B32" w14:textId="77777777" w:rsidR="00EC07A1" w:rsidRDefault="00203421">
      <w:pPr>
        <w:pStyle w:val="Standard"/>
      </w:pPr>
      <w:r>
        <w:t>…..................................................…………………. datum narození …….......…........…………...</w:t>
      </w:r>
    </w:p>
    <w:p w14:paraId="01694B35" w14:textId="77777777" w:rsidR="00EC07A1" w:rsidRDefault="00203421">
      <w:pPr>
        <w:pStyle w:val="Standard"/>
      </w:pPr>
      <w:r>
        <w:t xml:space="preserve">      </w:t>
      </w:r>
      <w:proofErr w:type="gramStart"/>
      <w:r>
        <w:rPr>
          <w:i/>
          <w:sz w:val="22"/>
          <w:szCs w:val="22"/>
        </w:rPr>
        <w:t>( jméno</w:t>
      </w:r>
      <w:proofErr w:type="gramEnd"/>
      <w:r>
        <w:rPr>
          <w:i/>
          <w:sz w:val="22"/>
          <w:szCs w:val="22"/>
        </w:rPr>
        <w:t xml:space="preserve">  podnájemce   -   manžel/</w:t>
      </w:r>
      <w:proofErr w:type="spellStart"/>
      <w:r>
        <w:rPr>
          <w:i/>
          <w:sz w:val="22"/>
          <w:szCs w:val="22"/>
        </w:rPr>
        <w:t>ka</w:t>
      </w:r>
      <w:proofErr w:type="spellEnd"/>
      <w:r>
        <w:rPr>
          <w:i/>
          <w:sz w:val="22"/>
          <w:szCs w:val="22"/>
        </w:rPr>
        <w:t xml:space="preserve"> )</w:t>
      </w:r>
    </w:p>
    <w:p w14:paraId="3F76F304" w14:textId="77777777" w:rsidR="00EC07A1" w:rsidRDefault="00EC07A1">
      <w:pPr>
        <w:pStyle w:val="Standard"/>
        <w:textAlignment w:val="auto"/>
      </w:pPr>
    </w:p>
    <w:p w14:paraId="5155B439" w14:textId="77777777" w:rsidR="00EC07A1" w:rsidRDefault="00203421">
      <w:pPr>
        <w:pStyle w:val="Standard"/>
        <w:textAlignment w:val="auto"/>
      </w:pPr>
      <w:r>
        <w:t>podnájemce(i) bytu, dosud bytem: …..................................................................………………….</w:t>
      </w:r>
    </w:p>
    <w:p w14:paraId="5FEFD6DB" w14:textId="77777777" w:rsidR="00EC07A1" w:rsidRDefault="00EC07A1">
      <w:pPr>
        <w:pStyle w:val="Standard"/>
        <w:textAlignment w:val="auto"/>
      </w:pPr>
    </w:p>
    <w:p w14:paraId="0F127BD5" w14:textId="77777777" w:rsidR="00EC07A1" w:rsidRDefault="00203421">
      <w:pPr>
        <w:pStyle w:val="Standard"/>
        <w:jc w:val="center"/>
        <w:textAlignment w:val="auto"/>
      </w:pPr>
      <w:r>
        <w:t>čl. 1.</w:t>
      </w:r>
    </w:p>
    <w:p w14:paraId="53255FE9" w14:textId="77777777" w:rsidR="00EC07A1" w:rsidRDefault="00EC07A1">
      <w:pPr>
        <w:pStyle w:val="Standard"/>
        <w:rPr>
          <w:sz w:val="22"/>
          <w:szCs w:val="22"/>
        </w:rPr>
      </w:pPr>
    </w:p>
    <w:p w14:paraId="5BDD5D10" w14:textId="77777777" w:rsidR="00EC07A1" w:rsidRDefault="0020342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Nájemci družstevního bytu tento byt hodlají dát do podnájmu shora uvedeným podnájemcům za podmínek upravených samostatnou smlouvou</w:t>
      </w:r>
    </w:p>
    <w:p w14:paraId="56480C79" w14:textId="77777777" w:rsidR="00EC07A1" w:rsidRDefault="00EC07A1">
      <w:pPr>
        <w:pStyle w:val="Standard"/>
        <w:rPr>
          <w:sz w:val="22"/>
          <w:szCs w:val="22"/>
        </w:rPr>
      </w:pPr>
    </w:p>
    <w:p w14:paraId="251359BF" w14:textId="77777777" w:rsidR="00EC07A1" w:rsidRDefault="00EC07A1">
      <w:pPr>
        <w:pStyle w:val="Standard"/>
        <w:rPr>
          <w:sz w:val="22"/>
          <w:szCs w:val="22"/>
        </w:rPr>
      </w:pPr>
    </w:p>
    <w:p w14:paraId="7266BB6A" w14:textId="77777777" w:rsidR="00EC07A1" w:rsidRDefault="00EC07A1">
      <w:pPr>
        <w:pStyle w:val="Standard"/>
        <w:rPr>
          <w:sz w:val="22"/>
          <w:szCs w:val="22"/>
        </w:rPr>
      </w:pPr>
    </w:p>
    <w:p w14:paraId="6A30D933" w14:textId="77777777" w:rsidR="00EC07A1" w:rsidRDefault="00EC07A1">
      <w:pPr>
        <w:pStyle w:val="Standard"/>
        <w:rPr>
          <w:sz w:val="22"/>
          <w:szCs w:val="22"/>
        </w:rPr>
      </w:pPr>
    </w:p>
    <w:p w14:paraId="6F0977EE" w14:textId="77777777" w:rsidR="00EC07A1" w:rsidRDefault="00EC07A1">
      <w:pPr>
        <w:pStyle w:val="Standard"/>
        <w:rPr>
          <w:sz w:val="22"/>
          <w:szCs w:val="22"/>
        </w:rPr>
      </w:pPr>
    </w:p>
    <w:p w14:paraId="594ACFB5" w14:textId="77777777" w:rsidR="00EC07A1" w:rsidRDefault="00EC07A1">
      <w:pPr>
        <w:pStyle w:val="Standard"/>
        <w:rPr>
          <w:sz w:val="22"/>
          <w:szCs w:val="22"/>
        </w:rPr>
      </w:pPr>
    </w:p>
    <w:p w14:paraId="260F4279" w14:textId="77777777" w:rsidR="00EC07A1" w:rsidRDefault="00EC07A1">
      <w:pPr>
        <w:pStyle w:val="Standard"/>
        <w:rPr>
          <w:sz w:val="22"/>
          <w:szCs w:val="22"/>
        </w:rPr>
      </w:pPr>
    </w:p>
    <w:p w14:paraId="3275EF21" w14:textId="77777777" w:rsidR="00EC07A1" w:rsidRDefault="0020342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Datum ukončení podnájmu bytu: …….........................................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…………………………………..</w:t>
      </w:r>
    </w:p>
    <w:p w14:paraId="7163904A" w14:textId="77777777" w:rsidR="00EC07A1" w:rsidRDefault="00203421">
      <w:pPr>
        <w:pStyle w:val="Standard"/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                              </w:t>
      </w:r>
      <w:r>
        <w:rPr>
          <w:i/>
          <w:iCs/>
          <w:sz w:val="18"/>
          <w:szCs w:val="18"/>
        </w:rPr>
        <w:t>podnájem na dobu určitou</w:t>
      </w:r>
    </w:p>
    <w:p w14:paraId="13A355C8" w14:textId="77777777" w:rsidR="00EC07A1" w:rsidRDefault="00EC07A1">
      <w:pPr>
        <w:pStyle w:val="Standard"/>
        <w:rPr>
          <w:sz w:val="22"/>
          <w:szCs w:val="22"/>
        </w:rPr>
      </w:pPr>
    </w:p>
    <w:p w14:paraId="7C1E8689" w14:textId="77777777" w:rsidR="00EC07A1" w:rsidRDefault="00203421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čl.2.</w:t>
      </w:r>
    </w:p>
    <w:p w14:paraId="3A1C2E68" w14:textId="77777777" w:rsidR="00EC07A1" w:rsidRDefault="00EC07A1">
      <w:pPr>
        <w:pStyle w:val="Standard"/>
        <w:jc w:val="center"/>
        <w:rPr>
          <w:sz w:val="22"/>
          <w:szCs w:val="22"/>
        </w:rPr>
      </w:pPr>
    </w:p>
    <w:p w14:paraId="662D1057" w14:textId="77777777" w:rsidR="00EC07A1" w:rsidRDefault="00203421">
      <w:pPr>
        <w:pStyle w:val="Standard"/>
      </w:pPr>
      <w:r>
        <w:rPr>
          <w:b/>
          <w:sz w:val="22"/>
          <w:szCs w:val="22"/>
          <w:u w:val="single"/>
        </w:rPr>
        <w:t>Podnájem bytu bude probíhat za těchto podmínek:</w:t>
      </w:r>
    </w:p>
    <w:p w14:paraId="69D8BB29" w14:textId="77777777" w:rsidR="00EC07A1" w:rsidRDefault="00EC07A1">
      <w:pPr>
        <w:pStyle w:val="Standard"/>
        <w:rPr>
          <w:sz w:val="22"/>
          <w:szCs w:val="22"/>
        </w:rPr>
      </w:pPr>
    </w:p>
    <w:p w14:paraId="3A9100C4" w14:textId="77777777" w:rsidR="00EC07A1" w:rsidRDefault="0020342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1. Podnájemci   budou    byt     řádně   užívat, budou   dodržovat ustanovení   Domovního řádu     Bytového družstva Dobro</w:t>
      </w:r>
      <w:r>
        <w:rPr>
          <w:sz w:val="22"/>
          <w:szCs w:val="22"/>
        </w:rPr>
        <w:t xml:space="preserve">vského Prostějov.     Zavazují </w:t>
      </w:r>
      <w:proofErr w:type="gramStart"/>
      <w:r>
        <w:rPr>
          <w:sz w:val="22"/>
          <w:szCs w:val="22"/>
        </w:rPr>
        <w:t>se  řádně</w:t>
      </w:r>
      <w:proofErr w:type="gramEnd"/>
      <w:r>
        <w:rPr>
          <w:sz w:val="22"/>
          <w:szCs w:val="22"/>
        </w:rPr>
        <w:t xml:space="preserve"> hradit  úhradu za  užívání bytu      (nájemné)  včetně ostatních  poplatků, které na tento byt připadají nebo budou připadat.</w:t>
      </w:r>
    </w:p>
    <w:p w14:paraId="67D7361E" w14:textId="77777777" w:rsidR="00EC07A1" w:rsidRDefault="00EC07A1">
      <w:pPr>
        <w:pStyle w:val="Standard"/>
        <w:jc w:val="both"/>
        <w:rPr>
          <w:sz w:val="22"/>
          <w:szCs w:val="22"/>
        </w:rPr>
      </w:pPr>
    </w:p>
    <w:p w14:paraId="464411B6" w14:textId="77777777" w:rsidR="00EC07A1" w:rsidRDefault="0020342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Podnájemci budou řádně provádět úklid sněhu v okolí domu podle pokynů člena </w:t>
      </w:r>
      <w:r>
        <w:rPr>
          <w:sz w:val="22"/>
          <w:szCs w:val="22"/>
        </w:rPr>
        <w:t>představenstva (správce) ve vchodu domu.</w:t>
      </w:r>
    </w:p>
    <w:p w14:paraId="3C6853C6" w14:textId="77777777" w:rsidR="00EC07A1" w:rsidRDefault="00EC07A1">
      <w:pPr>
        <w:pStyle w:val="Standard"/>
        <w:jc w:val="both"/>
        <w:rPr>
          <w:sz w:val="22"/>
          <w:szCs w:val="22"/>
        </w:rPr>
      </w:pPr>
    </w:p>
    <w:p w14:paraId="0962B8E9" w14:textId="77777777" w:rsidR="00EC07A1" w:rsidRDefault="0020342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3. Podnájemci se zavazují, že po uplynutí sjednaného termínu pro podnájem bytu byt vyklidí bez nároku na přidělení náhradního bytu nebo ubytování.</w:t>
      </w:r>
    </w:p>
    <w:p w14:paraId="2B5C7E4A" w14:textId="77777777" w:rsidR="00EC07A1" w:rsidRDefault="00EC07A1">
      <w:pPr>
        <w:pStyle w:val="Standard"/>
        <w:jc w:val="both"/>
        <w:rPr>
          <w:sz w:val="22"/>
          <w:szCs w:val="22"/>
        </w:rPr>
      </w:pPr>
    </w:p>
    <w:p w14:paraId="1665A6D7" w14:textId="77777777" w:rsidR="00EC07A1" w:rsidRDefault="00EC07A1">
      <w:pPr>
        <w:pStyle w:val="Standard"/>
        <w:jc w:val="both"/>
        <w:rPr>
          <w:sz w:val="22"/>
          <w:szCs w:val="22"/>
        </w:rPr>
      </w:pPr>
    </w:p>
    <w:p w14:paraId="54BE444C" w14:textId="77777777" w:rsidR="00EC07A1" w:rsidRDefault="00203421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-1-</w:t>
      </w:r>
    </w:p>
    <w:p w14:paraId="224EE84F" w14:textId="77777777" w:rsidR="00EC07A1" w:rsidRDefault="0020342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 Nájemci bytu berou na vědomí, že po uplynutí sjednaného te</w:t>
      </w:r>
      <w:r>
        <w:rPr>
          <w:sz w:val="22"/>
          <w:szCs w:val="22"/>
        </w:rPr>
        <w:t>rmínu pro podnájem zajistí uvolnění a předání bytu podnájemcem.  Při nedodržení tohoto     závazku se nájemci bytu vystavují nebezpečí, že proti nim bude postupováno v souladu se stanovami B.D.</w:t>
      </w:r>
    </w:p>
    <w:p w14:paraId="4832EA3A" w14:textId="77777777" w:rsidR="00EC07A1" w:rsidRDefault="00EC07A1">
      <w:pPr>
        <w:pStyle w:val="Standard"/>
        <w:jc w:val="both"/>
        <w:rPr>
          <w:sz w:val="22"/>
          <w:szCs w:val="22"/>
        </w:rPr>
      </w:pPr>
    </w:p>
    <w:p w14:paraId="64509081" w14:textId="77777777" w:rsidR="00EC07A1" w:rsidRDefault="00203421">
      <w:pPr>
        <w:pStyle w:val="Standard"/>
        <w:jc w:val="both"/>
      </w:pPr>
      <w:r>
        <w:rPr>
          <w:sz w:val="22"/>
          <w:szCs w:val="22"/>
        </w:rPr>
        <w:t xml:space="preserve">5. Podnájemci berou na vědomí, že vyúčtování nákladů </w:t>
      </w:r>
      <w:r>
        <w:rPr>
          <w:sz w:val="22"/>
          <w:szCs w:val="22"/>
        </w:rPr>
        <w:t>topné sezony a služeb bude družstvem   provedeno s nájemcem bytu.</w:t>
      </w:r>
    </w:p>
    <w:p w14:paraId="01C4921D" w14:textId="77777777" w:rsidR="00EC07A1" w:rsidRDefault="00EC07A1">
      <w:pPr>
        <w:pStyle w:val="Standard"/>
        <w:jc w:val="both"/>
        <w:rPr>
          <w:sz w:val="22"/>
          <w:szCs w:val="22"/>
        </w:rPr>
      </w:pPr>
    </w:p>
    <w:p w14:paraId="6D260F91" w14:textId="77777777" w:rsidR="00EC07A1" w:rsidRDefault="0020342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6. Podnájemci se zavazují, že na základě schválené dohody o podnájmu se na ohlašovně Městského    úřadu v Prostějově nepřihlásí k trvalému pobytu bez souhlasu nájemce.</w:t>
      </w:r>
    </w:p>
    <w:p w14:paraId="68300DE2" w14:textId="77777777" w:rsidR="00EC07A1" w:rsidRDefault="00EC07A1">
      <w:pPr>
        <w:pStyle w:val="Standard"/>
        <w:jc w:val="both"/>
        <w:rPr>
          <w:sz w:val="22"/>
          <w:szCs w:val="22"/>
        </w:rPr>
      </w:pPr>
    </w:p>
    <w:p w14:paraId="169190B7" w14:textId="77777777" w:rsidR="00EC07A1" w:rsidRDefault="0020342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Nájemce má právo </w:t>
      </w:r>
      <w:r>
        <w:rPr>
          <w:sz w:val="22"/>
          <w:szCs w:val="22"/>
        </w:rPr>
        <w:t>namátkové kontroly v bytě u svého podnájemce, jak tento byt užívá. V případě   zjištění porušení podnájemní smlouvy bude tato ukončena před termínem uvedeným ve smlouvě.</w:t>
      </w:r>
    </w:p>
    <w:p w14:paraId="69696863" w14:textId="77777777" w:rsidR="00EC07A1" w:rsidRDefault="00EC07A1">
      <w:pPr>
        <w:pStyle w:val="Standard"/>
        <w:jc w:val="both"/>
        <w:rPr>
          <w:sz w:val="22"/>
          <w:szCs w:val="22"/>
        </w:rPr>
      </w:pPr>
    </w:p>
    <w:p w14:paraId="0BD688BE" w14:textId="77777777" w:rsidR="00EC07A1" w:rsidRDefault="0020342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8. Podnájemce se zavazuje, že se budou zúčastňovat schůzí organizovaných členem předs</w:t>
      </w:r>
      <w:r>
        <w:rPr>
          <w:sz w:val="22"/>
          <w:szCs w:val="22"/>
        </w:rPr>
        <w:t>tavenstva (správcem) ve    vchodech a bude nájemce bytu o projednávaných skutečnostech informovat.</w:t>
      </w:r>
    </w:p>
    <w:p w14:paraId="40488E48" w14:textId="77777777" w:rsidR="00EC07A1" w:rsidRDefault="00EC07A1">
      <w:pPr>
        <w:pStyle w:val="Standard"/>
        <w:jc w:val="both"/>
        <w:rPr>
          <w:sz w:val="22"/>
          <w:szCs w:val="22"/>
        </w:rPr>
      </w:pPr>
    </w:p>
    <w:p w14:paraId="3A872EE8" w14:textId="77777777" w:rsidR="00EC07A1" w:rsidRDefault="0020342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9.Podnájemce se zavazuje, že na lodžii, okenní rám, střechu ani fasádu domu neumístí satelit či    televizní (případně jinou) anténu, nebo zařízení bez povo</w:t>
      </w:r>
      <w:r>
        <w:rPr>
          <w:sz w:val="22"/>
          <w:szCs w:val="22"/>
        </w:rPr>
        <w:t>lení Bytového družstva.</w:t>
      </w:r>
    </w:p>
    <w:p w14:paraId="6F1F5072" w14:textId="77777777" w:rsidR="00EC07A1" w:rsidRDefault="00EC07A1">
      <w:pPr>
        <w:pStyle w:val="Standard"/>
        <w:jc w:val="both"/>
        <w:rPr>
          <w:sz w:val="22"/>
          <w:szCs w:val="22"/>
        </w:rPr>
      </w:pPr>
    </w:p>
    <w:p w14:paraId="1F5E2146" w14:textId="77777777" w:rsidR="00EC07A1" w:rsidRDefault="0020342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10.Podnájemce je povinen vpustit do bytu člena představenstva (správce) za účelem odpočtu, vodoměrů, případně pracovníka provádějícího revize, nebo provádění opravy v bytě v zájmu družstva.</w:t>
      </w:r>
    </w:p>
    <w:p w14:paraId="792F37A5" w14:textId="77777777" w:rsidR="00EC07A1" w:rsidRDefault="00EC07A1">
      <w:pPr>
        <w:pStyle w:val="Standard"/>
        <w:jc w:val="both"/>
        <w:rPr>
          <w:sz w:val="22"/>
          <w:szCs w:val="22"/>
        </w:rPr>
      </w:pPr>
    </w:p>
    <w:p w14:paraId="23769E25" w14:textId="77777777" w:rsidR="00EC07A1" w:rsidRDefault="0020342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V Prostějově dne:   </w:t>
      </w:r>
    </w:p>
    <w:p w14:paraId="189DA5D2" w14:textId="77777777" w:rsidR="00EC07A1" w:rsidRDefault="00EC07A1">
      <w:pPr>
        <w:pStyle w:val="Standard"/>
        <w:rPr>
          <w:sz w:val="22"/>
          <w:szCs w:val="22"/>
        </w:rPr>
      </w:pPr>
    </w:p>
    <w:p w14:paraId="72EF1B7D" w14:textId="77777777" w:rsidR="00EC07A1" w:rsidRDefault="00EC07A1">
      <w:pPr>
        <w:pStyle w:val="Standard"/>
        <w:rPr>
          <w:sz w:val="22"/>
          <w:szCs w:val="22"/>
        </w:rPr>
      </w:pPr>
    </w:p>
    <w:p w14:paraId="59FE7F12" w14:textId="77777777" w:rsidR="00EC07A1" w:rsidRDefault="00203421">
      <w:pPr>
        <w:pStyle w:val="Standard"/>
      </w:pPr>
      <w:r>
        <w:rPr>
          <w:sz w:val="22"/>
          <w:szCs w:val="22"/>
        </w:rPr>
        <w:t xml:space="preserve">…………………………………….  </w:t>
      </w:r>
      <w:r>
        <w:rPr>
          <w:sz w:val="22"/>
          <w:szCs w:val="22"/>
        </w:rPr>
        <w:t xml:space="preserve">                                                ……………………………………</w:t>
      </w:r>
    </w:p>
    <w:p w14:paraId="135DCEB3" w14:textId="77777777" w:rsidR="00EC07A1" w:rsidRDefault="00203421">
      <w:pPr>
        <w:pStyle w:val="Standard"/>
      </w:pPr>
      <w:r>
        <w:rPr>
          <w:sz w:val="22"/>
          <w:szCs w:val="22"/>
        </w:rPr>
        <w:t xml:space="preserve">            nájemci bytu                                                                                       podnájemci bytu</w:t>
      </w:r>
    </w:p>
    <w:p w14:paraId="10CF77DB" w14:textId="77777777" w:rsidR="00EC07A1" w:rsidRDefault="00203421">
      <w:pPr>
        <w:pStyle w:val="Standard"/>
      </w:pPr>
      <w:r>
        <w:rPr>
          <w:sz w:val="22"/>
          <w:szCs w:val="22"/>
        </w:rPr>
        <w:t xml:space="preserve">   (</w:t>
      </w:r>
      <w:r>
        <w:rPr>
          <w:i/>
          <w:sz w:val="22"/>
          <w:szCs w:val="22"/>
        </w:rPr>
        <w:t xml:space="preserve">podpisy obou </w:t>
      </w:r>
      <w:proofErr w:type="gramStart"/>
      <w:r>
        <w:rPr>
          <w:i/>
          <w:sz w:val="22"/>
          <w:szCs w:val="22"/>
        </w:rPr>
        <w:t xml:space="preserve">manželů)   </w:t>
      </w:r>
      <w:proofErr w:type="gramEnd"/>
      <w:r>
        <w:rPr>
          <w:i/>
          <w:sz w:val="22"/>
          <w:szCs w:val="22"/>
        </w:rPr>
        <w:t xml:space="preserve">                                      </w:t>
      </w:r>
      <w:r>
        <w:rPr>
          <w:i/>
          <w:sz w:val="22"/>
          <w:szCs w:val="22"/>
        </w:rPr>
        <w:t xml:space="preserve">                             ( podpisy obou manželů )</w:t>
      </w:r>
    </w:p>
    <w:p w14:paraId="0235C356" w14:textId="77777777" w:rsidR="00EC07A1" w:rsidRDefault="00EC07A1">
      <w:pPr>
        <w:pStyle w:val="Standard"/>
        <w:rPr>
          <w:i/>
          <w:sz w:val="22"/>
          <w:szCs w:val="22"/>
        </w:rPr>
      </w:pPr>
    </w:p>
    <w:p w14:paraId="63936540" w14:textId="77777777" w:rsidR="00EC07A1" w:rsidRDefault="0020342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Vyjádření člena představenstva ve vchodu:</w:t>
      </w:r>
    </w:p>
    <w:p w14:paraId="28A02C22" w14:textId="77777777" w:rsidR="00EC07A1" w:rsidRDefault="00EC07A1">
      <w:pPr>
        <w:pStyle w:val="Standard"/>
        <w:rPr>
          <w:sz w:val="22"/>
          <w:szCs w:val="22"/>
        </w:rPr>
      </w:pPr>
    </w:p>
    <w:p w14:paraId="23C9E3B4" w14:textId="77777777" w:rsidR="00EC07A1" w:rsidRDefault="00EC07A1">
      <w:pPr>
        <w:pStyle w:val="Standard"/>
        <w:rPr>
          <w:sz w:val="22"/>
          <w:szCs w:val="22"/>
        </w:rPr>
      </w:pPr>
    </w:p>
    <w:p w14:paraId="13313195" w14:textId="77777777" w:rsidR="00EC07A1" w:rsidRDefault="00EC07A1">
      <w:pPr>
        <w:pStyle w:val="Standard"/>
        <w:rPr>
          <w:sz w:val="22"/>
          <w:szCs w:val="22"/>
        </w:rPr>
      </w:pPr>
    </w:p>
    <w:p w14:paraId="6147D5A7" w14:textId="77777777" w:rsidR="00EC07A1" w:rsidRDefault="00EC07A1">
      <w:pPr>
        <w:pStyle w:val="Standard"/>
        <w:rPr>
          <w:sz w:val="22"/>
          <w:szCs w:val="22"/>
        </w:rPr>
      </w:pPr>
    </w:p>
    <w:p w14:paraId="1BDC4E2C" w14:textId="77777777" w:rsidR="00EC07A1" w:rsidRDefault="00EC07A1">
      <w:pPr>
        <w:pStyle w:val="Standard"/>
        <w:rPr>
          <w:sz w:val="22"/>
          <w:szCs w:val="22"/>
        </w:rPr>
      </w:pPr>
    </w:p>
    <w:p w14:paraId="6DAFB40A" w14:textId="77777777" w:rsidR="00EC07A1" w:rsidRDefault="00EC07A1">
      <w:pPr>
        <w:pStyle w:val="Standard"/>
        <w:rPr>
          <w:sz w:val="22"/>
          <w:szCs w:val="22"/>
        </w:rPr>
      </w:pPr>
    </w:p>
    <w:p w14:paraId="089ADD78" w14:textId="77777777" w:rsidR="00EC07A1" w:rsidRDefault="00EC07A1">
      <w:pPr>
        <w:pStyle w:val="Standard"/>
        <w:rPr>
          <w:sz w:val="22"/>
          <w:szCs w:val="22"/>
        </w:rPr>
      </w:pPr>
    </w:p>
    <w:p w14:paraId="382F058F" w14:textId="77777777" w:rsidR="00EC07A1" w:rsidRDefault="00EC07A1">
      <w:pPr>
        <w:pStyle w:val="Standard"/>
        <w:rPr>
          <w:sz w:val="22"/>
          <w:szCs w:val="22"/>
        </w:rPr>
      </w:pPr>
    </w:p>
    <w:p w14:paraId="7EF504EE" w14:textId="77777777" w:rsidR="00EC07A1" w:rsidRDefault="0020342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Adresa nájemce bytu po dobu pronájmu: </w:t>
      </w:r>
      <w:r>
        <w:rPr>
          <w:sz w:val="22"/>
          <w:szCs w:val="22"/>
        </w:rPr>
        <w:t>….................................................................................................</w:t>
      </w:r>
    </w:p>
    <w:p w14:paraId="18CB1154" w14:textId="77777777" w:rsidR="00EC07A1" w:rsidRDefault="00EC07A1">
      <w:pPr>
        <w:pStyle w:val="Standard"/>
      </w:pPr>
    </w:p>
    <w:p w14:paraId="41648886" w14:textId="77777777" w:rsidR="00EC07A1" w:rsidRDefault="0020342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(telefon, e-mail) nájemce bytu…................................….................................................................................</w:t>
      </w:r>
    </w:p>
    <w:p w14:paraId="48D661AF" w14:textId="77777777" w:rsidR="00EC07A1" w:rsidRDefault="00EC07A1">
      <w:pPr>
        <w:pStyle w:val="Standard"/>
        <w:rPr>
          <w:sz w:val="22"/>
          <w:szCs w:val="22"/>
        </w:rPr>
      </w:pPr>
    </w:p>
    <w:p w14:paraId="636E4AB8" w14:textId="77777777" w:rsidR="00EC07A1" w:rsidRDefault="0020342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Podnájem </w:t>
      </w:r>
      <w:r>
        <w:rPr>
          <w:sz w:val="22"/>
          <w:szCs w:val="22"/>
        </w:rPr>
        <w:t>povoluji:</w:t>
      </w:r>
    </w:p>
    <w:p w14:paraId="19354E03" w14:textId="77777777" w:rsidR="00EC07A1" w:rsidRDefault="00EC07A1">
      <w:pPr>
        <w:pStyle w:val="Standard"/>
        <w:rPr>
          <w:i/>
          <w:sz w:val="22"/>
          <w:szCs w:val="22"/>
        </w:rPr>
      </w:pPr>
    </w:p>
    <w:p w14:paraId="2CFE8269" w14:textId="77777777" w:rsidR="00EC07A1" w:rsidRDefault="0020342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V Prostějově dne:</w:t>
      </w:r>
    </w:p>
    <w:p w14:paraId="3ADDCE43" w14:textId="77777777" w:rsidR="00EC07A1" w:rsidRDefault="0020342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14:paraId="6A3EAB31" w14:textId="77777777" w:rsidR="00EC07A1" w:rsidRDefault="00203421">
      <w:pPr>
        <w:pStyle w:val="Standard"/>
        <w:jc w:val="right"/>
      </w:pPr>
      <w:r>
        <w:rPr>
          <w:sz w:val="22"/>
          <w:szCs w:val="22"/>
        </w:rPr>
        <w:t xml:space="preserve">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</w:t>
      </w:r>
      <w:r>
        <w:rPr>
          <w:i/>
        </w:rPr>
        <w:t xml:space="preserve">                                                                                                                              </w:t>
      </w:r>
    </w:p>
    <w:p w14:paraId="013A6241" w14:textId="77777777" w:rsidR="00EC07A1" w:rsidRDefault="00203421">
      <w:pPr>
        <w:pStyle w:val="Standard"/>
        <w:rPr>
          <w:i/>
        </w:rPr>
      </w:pPr>
      <w:r>
        <w:rPr>
          <w:i/>
        </w:rPr>
        <w:t xml:space="preserve">                                                                     </w:t>
      </w:r>
      <w:r>
        <w:rPr>
          <w:i/>
        </w:rPr>
        <w:t xml:space="preserve">                         ..................................................</w:t>
      </w:r>
    </w:p>
    <w:p w14:paraId="37D7F6DC" w14:textId="77777777" w:rsidR="00EC07A1" w:rsidRDefault="00203421">
      <w:pPr>
        <w:pStyle w:val="Standard"/>
        <w:rPr>
          <w:i/>
        </w:rPr>
      </w:pPr>
      <w:r>
        <w:rPr>
          <w:i/>
        </w:rPr>
        <w:t xml:space="preserve">                                                                                              Razítko a podpis předsedy B.D.:</w:t>
      </w:r>
    </w:p>
    <w:p w14:paraId="732625F2" w14:textId="77777777" w:rsidR="00EC07A1" w:rsidRDefault="00EC07A1">
      <w:pPr>
        <w:pStyle w:val="Standard"/>
        <w:jc w:val="center"/>
        <w:rPr>
          <w:sz w:val="22"/>
          <w:szCs w:val="22"/>
        </w:rPr>
      </w:pPr>
    </w:p>
    <w:p w14:paraId="198A99EC" w14:textId="77777777" w:rsidR="00EC07A1" w:rsidRDefault="00EC07A1">
      <w:pPr>
        <w:pStyle w:val="Standard"/>
        <w:jc w:val="center"/>
        <w:rPr>
          <w:sz w:val="22"/>
          <w:szCs w:val="22"/>
        </w:rPr>
      </w:pPr>
    </w:p>
    <w:p w14:paraId="753FA083" w14:textId="77777777" w:rsidR="00EC07A1" w:rsidRDefault="00EC07A1">
      <w:pPr>
        <w:pStyle w:val="Standard"/>
        <w:jc w:val="center"/>
        <w:rPr>
          <w:sz w:val="22"/>
          <w:szCs w:val="22"/>
        </w:rPr>
      </w:pPr>
    </w:p>
    <w:p w14:paraId="24FDC11F" w14:textId="77777777" w:rsidR="00EC07A1" w:rsidRDefault="00EC07A1">
      <w:pPr>
        <w:pStyle w:val="Standard"/>
        <w:jc w:val="center"/>
        <w:rPr>
          <w:sz w:val="22"/>
          <w:szCs w:val="22"/>
        </w:rPr>
      </w:pPr>
    </w:p>
    <w:p w14:paraId="35E67BBC" w14:textId="77777777" w:rsidR="00EC07A1" w:rsidRDefault="00EC07A1">
      <w:pPr>
        <w:pStyle w:val="Standard"/>
        <w:jc w:val="center"/>
        <w:rPr>
          <w:sz w:val="22"/>
          <w:szCs w:val="22"/>
        </w:rPr>
      </w:pPr>
    </w:p>
    <w:p w14:paraId="66259AFC" w14:textId="77777777" w:rsidR="00EC07A1" w:rsidRDefault="00EC07A1">
      <w:pPr>
        <w:pStyle w:val="Standard"/>
        <w:jc w:val="center"/>
        <w:rPr>
          <w:sz w:val="22"/>
          <w:szCs w:val="22"/>
        </w:rPr>
      </w:pPr>
    </w:p>
    <w:p w14:paraId="4BB79E85" w14:textId="77777777" w:rsidR="00EC07A1" w:rsidRDefault="00203421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-2-</w:t>
      </w:r>
    </w:p>
    <w:p w14:paraId="5E494083" w14:textId="77777777" w:rsidR="00EC07A1" w:rsidRDefault="00203421">
      <w:pPr>
        <w:pStyle w:val="Standard"/>
      </w:pPr>
      <w:r>
        <w:rPr>
          <w:i/>
          <w:sz w:val="18"/>
          <w:szCs w:val="18"/>
        </w:rPr>
        <w:t>nehodící se škrkněte</w:t>
      </w:r>
    </w:p>
    <w:sectPr w:rsidR="00EC07A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173E8" w14:textId="77777777" w:rsidR="00203421" w:rsidRDefault="00203421">
      <w:r>
        <w:separator/>
      </w:r>
    </w:p>
  </w:endnote>
  <w:endnote w:type="continuationSeparator" w:id="0">
    <w:p w14:paraId="111C00D4" w14:textId="77777777" w:rsidR="00203421" w:rsidRDefault="0020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CE32F" w14:textId="77777777" w:rsidR="00203421" w:rsidRDefault="00203421">
      <w:r>
        <w:rPr>
          <w:color w:val="000000"/>
        </w:rPr>
        <w:separator/>
      </w:r>
    </w:p>
  </w:footnote>
  <w:footnote w:type="continuationSeparator" w:id="0">
    <w:p w14:paraId="7376C1EB" w14:textId="77777777" w:rsidR="00203421" w:rsidRDefault="00203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C07A1"/>
    <w:rsid w:val="00203421"/>
    <w:rsid w:val="008B4502"/>
    <w:rsid w:val="00EC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5712"/>
  <w15:docId w15:val="{4040FA44-B250-46A6-96C3-21FFEE5B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druzstvo</dc:creator>
  <cp:lastModifiedBy>Monika Švamberková</cp:lastModifiedBy>
  <cp:revision>2</cp:revision>
  <cp:lastPrinted>2021-01-04T18:04:00Z</cp:lastPrinted>
  <dcterms:created xsi:type="dcterms:W3CDTF">2021-01-07T09:32:00Z</dcterms:created>
  <dcterms:modified xsi:type="dcterms:W3CDTF">2021-01-07T09:32:00Z</dcterms:modified>
</cp:coreProperties>
</file>